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00000" w:rsidRDefault="00FD32B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8.55pt;margin-top:.4pt;width:41.95pt;height:49.8pt;z-index:1;mso-wrap-distance-left:9pt;mso-wrap-distance-top:0;mso-wrap-distance-right:9pt;mso-wrap-distance-bottom:0;mso-position-horizontal:absolute;mso-position-horizontal-relative:page;mso-position-vertical:absolute;mso-position-vertical-relative:text" wrapcoords="3016 3030 3016 19956 17935 19956 17935 3030 3016 3030" o:allowincell="f" filled="t">
            <v:fill color2="black"/>
            <v:imagedata r:id="rId4" o:title="" croptop="9339f" cropbottom="4069f" cropleft="9346f" cropright="9290f"/>
            <w10:wrap type="tight"/>
          </v:shape>
        </w:pict>
      </w:r>
    </w:p>
    <w:p w:rsidR="00000000" w:rsidRDefault="00FD32B8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</w:p>
    <w:p w:rsidR="00000000" w:rsidRDefault="00FD32B8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</w:p>
    <w:p w:rsidR="00000000" w:rsidRDefault="00FD32B8">
      <w:pPr>
        <w:pStyle w:val="ListParagraph"/>
        <w:ind w:left="0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uk-UA"/>
        </w:rPr>
        <w:t xml:space="preserve">                                                            </w:t>
      </w:r>
    </w:p>
    <w:p w:rsidR="00000000" w:rsidRDefault="00FD32B8">
      <w:pPr>
        <w:pStyle w:val="ListParagraph"/>
        <w:ind w:left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УКРАЇНА</w:t>
      </w:r>
    </w:p>
    <w:p w:rsidR="00000000" w:rsidRDefault="00FD32B8">
      <w:pPr>
        <w:pStyle w:val="ListParagraph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ПОЛЯНИЦЬКА СІЛЬСЬКА РАДА  НАДВІРНЯНСЬКОГО  РАЙОНУ   ІВАНО-ФРАНКІВСЬКОЇ ОБЛАСТІ</w:t>
      </w:r>
    </w:p>
    <w:p w:rsidR="00000000" w:rsidRDefault="00FD32B8">
      <w:pPr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Р О З П О Р Я Д Ж Е Н Н Я</w:t>
      </w:r>
    </w:p>
    <w:p w:rsidR="00000000" w:rsidRDefault="00FD32B8">
      <w:pPr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(Пол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яницького сільського голови)</w:t>
      </w:r>
    </w:p>
    <w:p w:rsidR="00000000" w:rsidRDefault="00FD32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12 .04.2023 року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52- р_</w:t>
      </w:r>
    </w:p>
    <w:p w:rsidR="00000000" w:rsidRDefault="00FD32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00000" w:rsidRDefault="00FD32B8">
      <w:pPr>
        <w:ind w:right="612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підписання  виплатних відомостей </w:t>
      </w:r>
    </w:p>
    <w:bookmarkEnd w:id="0"/>
    <w:p w:rsidR="00000000" w:rsidRDefault="00FD32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FD32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FD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Відповідно до постанови КМУ  від 23.09.2020 №859 «Деякі питання  призначення і випла</w:t>
      </w:r>
      <w:r>
        <w:rPr>
          <w:rFonts w:ascii="Times New Roman" w:hAnsi="Times New Roman" w:cs="Times New Roman"/>
          <w:sz w:val="28"/>
          <w:szCs w:val="28"/>
        </w:rPr>
        <w:t>ти  компенсації фізичним особам ,які надають  соціальні послуги  з догляду  на непрофесійній основі»  та постанови КМУ « Про  внесення змін до  Порядку  подання  та оформлення документів ,призначення і виплати  компенсації фізичним особам, які надають  соц</w:t>
      </w:r>
      <w:r>
        <w:rPr>
          <w:rFonts w:ascii="Times New Roman" w:hAnsi="Times New Roman" w:cs="Times New Roman"/>
          <w:sz w:val="28"/>
          <w:szCs w:val="28"/>
        </w:rPr>
        <w:t>іальні послуги з догляду на непрофесійній основі «  від 20.10.2021 №1074 визначено  відповідальними за призначення і виплату компенсацій виконавчі  органи  сільських ,селищних, міських рад . Для організації   виплати   компенсації  фізичним особам  , які н</w:t>
      </w:r>
      <w:r>
        <w:rPr>
          <w:rFonts w:ascii="Times New Roman" w:hAnsi="Times New Roman" w:cs="Times New Roman"/>
          <w:sz w:val="28"/>
          <w:szCs w:val="28"/>
        </w:rPr>
        <w:t xml:space="preserve">адають соціальні послуги  з догляду </w:t>
      </w:r>
    </w:p>
    <w:p w:rsidR="00000000" w:rsidRDefault="00FD3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D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 .  Надати право  підписувати  відомості на виплату  компенсації  фізичним особам  , які надають соціальні послуги  з догляду  :</w:t>
      </w:r>
    </w:p>
    <w:p w:rsidR="00000000" w:rsidRDefault="00FD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Поляку Миколі  Миколайовичу – Поляницькому сільському голові ;</w:t>
      </w:r>
    </w:p>
    <w:p w:rsidR="00000000" w:rsidRDefault="00FD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Тимофій Оксані Іллінічн</w:t>
      </w:r>
      <w:r>
        <w:rPr>
          <w:rFonts w:ascii="Times New Roman" w:hAnsi="Times New Roman" w:cs="Times New Roman"/>
          <w:sz w:val="28"/>
          <w:szCs w:val="28"/>
        </w:rPr>
        <w:t xml:space="preserve">ій – начальнику відділу бухгалтерського обліку  та звітності -головному бухгалтеру  </w:t>
      </w:r>
    </w:p>
    <w:p w:rsidR="00000000" w:rsidRDefault="00FD3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D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2.Контроль за виконання цього розпорядження  покласти   на керуючу справами  виконкому  Наталію Гринюк . </w:t>
      </w:r>
    </w:p>
    <w:p w:rsidR="00000000" w:rsidRDefault="00FD3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D3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D3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D3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D3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D32B8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Поляницький сільський голова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Микола ПОЛЯК </w:t>
      </w:r>
    </w:p>
    <w:p w:rsidR="00FD32B8" w:rsidRDefault="00FD32B8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D32B8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2B8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1E7C3A52-E743-4370-8616-A4E5BCFA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.GOV.UA\&#1056;&#1086;&#1079;&#1087;&#1086;&#1088;&#1103;&#1076;&#1078;&#1077;&#1085;&#1085;&#1103;\&#1043;&#1088;&#1080;&#1085;&#1102;&#1082;%202023\&#1055;&#1088;&#1086;%20&#1087;&#1110;&#1076;&#1087;&#1080;&#1089;&#1072;&#1085;&#1085;&#1103;%20%20&#1074;&#1080;&#1087;&#1083;&#1072;&#1090;&#1085;&#1080;&#1093;%20&#1074;&#1110;&#1076;&#1086;&#1084;&#1086;&#1089;&#1090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 підписання  виплатних відомостей</Template>
  <TotalTime>0</TotalTime>
  <Pages>1</Pages>
  <Words>994</Words>
  <Characters>568</Characters>
  <Application>Microsoft Office Word</Application>
  <DocSecurity>0</DocSecurity>
  <Lines>4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cp:lastModifiedBy>PST Alex</cp:lastModifiedBy>
  <cp:revision>1</cp:revision>
  <cp:lastPrinted>1601-01-01T00:00:00Z</cp:lastPrinted>
  <dcterms:created xsi:type="dcterms:W3CDTF">2024-02-05T07:56:00Z</dcterms:created>
  <dcterms:modified xsi:type="dcterms:W3CDTF">2024-02-05T07:56:00Z</dcterms:modified>
</cp:coreProperties>
</file>